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64" w:rsidRPr="003C6F15" w:rsidRDefault="004B0464" w:rsidP="007971A0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 w:rsidRPr="003C6F15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</w:t>
      </w:r>
      <w:r>
        <w:rPr>
          <w:rFonts w:ascii="黑体" w:eastAsia="黑体" w:hAnsi="黑体"/>
          <w:kern w:val="0"/>
          <w:sz w:val="32"/>
          <w:szCs w:val="32"/>
        </w:rPr>
        <w:t>2017</w:t>
      </w:r>
      <w:r w:rsidRPr="003C6F15">
        <w:rPr>
          <w:rFonts w:ascii="黑体" w:eastAsia="黑体" w:hAnsi="黑体" w:hint="eastAsia"/>
          <w:kern w:val="0"/>
          <w:sz w:val="32"/>
          <w:szCs w:val="32"/>
        </w:rPr>
        <w:t>年推荐</w:t>
      </w:r>
      <w:r>
        <w:rPr>
          <w:rFonts w:ascii="黑体" w:eastAsia="黑体" w:hAnsi="黑体" w:hint="eastAsia"/>
          <w:kern w:val="0"/>
          <w:sz w:val="32"/>
          <w:szCs w:val="32"/>
        </w:rPr>
        <w:t>山东</w:t>
      </w:r>
      <w:r w:rsidRPr="003C6F15">
        <w:rPr>
          <w:rFonts w:ascii="黑体" w:eastAsia="黑体" w:hAnsi="黑体" w:hint="eastAsia"/>
          <w:kern w:val="0"/>
          <w:sz w:val="32"/>
          <w:szCs w:val="32"/>
        </w:rPr>
        <w:t>省自然科学基金申报项目汇总表</w:t>
      </w:r>
    </w:p>
    <w:p w:rsidR="004B0464" w:rsidRPr="003C6F15" w:rsidRDefault="004B0464" w:rsidP="007971A0">
      <w:pPr>
        <w:widowControl/>
        <w:ind w:firstLine="960"/>
        <w:jc w:val="left"/>
        <w:rPr>
          <w:rFonts w:ascii="黑体" w:eastAsia="黑体" w:hAnsi="黑体" w:cs="宋体"/>
          <w:color w:val="555555"/>
          <w:kern w:val="0"/>
          <w:sz w:val="24"/>
          <w:szCs w:val="24"/>
        </w:rPr>
      </w:pPr>
    </w:p>
    <w:p w:rsidR="004B0464" w:rsidRPr="003C6F15" w:rsidRDefault="004B0464" w:rsidP="007971A0">
      <w:pPr>
        <w:widowControl/>
        <w:ind w:firstLine="960"/>
        <w:jc w:val="center"/>
        <w:rPr>
          <w:rFonts w:ascii="宋体" w:cs="宋体"/>
          <w:kern w:val="0"/>
          <w:sz w:val="24"/>
          <w:szCs w:val="21"/>
        </w:rPr>
      </w:pPr>
      <w:r w:rsidRPr="003C6F15">
        <w:rPr>
          <w:rFonts w:ascii="宋体" w:hAnsi="宋体" w:cs="宋体"/>
          <w:kern w:val="0"/>
          <w:sz w:val="24"/>
          <w:szCs w:val="24"/>
        </w:rPr>
        <w:t xml:space="preserve">                                   </w:t>
      </w:r>
      <w:r w:rsidRPr="003C6F15">
        <w:rPr>
          <w:rFonts w:ascii="宋体" w:hAnsi="宋体" w:cs="宋体" w:hint="eastAsia"/>
          <w:kern w:val="0"/>
          <w:sz w:val="24"/>
          <w:szCs w:val="21"/>
        </w:rPr>
        <w:t>填报日期：</w:t>
      </w:r>
      <w:r>
        <w:rPr>
          <w:rFonts w:ascii="宋体" w:hAnsi="宋体" w:cs="宋体"/>
          <w:kern w:val="0"/>
          <w:sz w:val="24"/>
          <w:szCs w:val="21"/>
        </w:rPr>
        <w:t xml:space="preserve">     </w:t>
      </w:r>
      <w:r w:rsidRPr="003C6F15">
        <w:rPr>
          <w:rFonts w:ascii="宋体" w:hAnsi="宋体" w:cs="宋体" w:hint="eastAsia"/>
          <w:kern w:val="0"/>
          <w:sz w:val="24"/>
          <w:szCs w:val="21"/>
        </w:rPr>
        <w:t>年</w:t>
      </w:r>
      <w:r w:rsidRPr="003C6F15">
        <w:rPr>
          <w:rFonts w:ascii="宋体" w:hAnsi="宋体" w:cs="宋体"/>
          <w:kern w:val="0"/>
          <w:sz w:val="24"/>
          <w:szCs w:val="21"/>
        </w:rPr>
        <w:t xml:space="preserve"> </w:t>
      </w:r>
      <w:r>
        <w:rPr>
          <w:rFonts w:ascii="宋体" w:hAnsi="宋体" w:cs="宋体"/>
          <w:kern w:val="0"/>
          <w:sz w:val="24"/>
          <w:szCs w:val="21"/>
        </w:rPr>
        <w:t xml:space="preserve"> </w:t>
      </w:r>
      <w:r w:rsidRPr="003C6F15">
        <w:rPr>
          <w:rFonts w:ascii="宋体" w:hAnsi="宋体" w:cs="宋体" w:hint="eastAsia"/>
          <w:kern w:val="0"/>
          <w:sz w:val="24"/>
          <w:szCs w:val="21"/>
        </w:rPr>
        <w:t>月</w:t>
      </w:r>
      <w:r w:rsidRPr="003C6F15">
        <w:rPr>
          <w:rFonts w:ascii="宋体" w:hAnsi="宋体" w:cs="宋体"/>
          <w:kern w:val="0"/>
          <w:sz w:val="24"/>
          <w:szCs w:val="21"/>
        </w:rPr>
        <w:t xml:space="preserve">  </w:t>
      </w:r>
      <w:r>
        <w:rPr>
          <w:rFonts w:ascii="宋体" w:hAnsi="宋体" w:cs="宋体"/>
          <w:kern w:val="0"/>
          <w:sz w:val="24"/>
          <w:szCs w:val="21"/>
        </w:rPr>
        <w:t xml:space="preserve"> </w:t>
      </w:r>
      <w:r w:rsidRPr="003C6F15">
        <w:rPr>
          <w:rFonts w:ascii="宋体" w:hAnsi="宋体" w:cs="宋体" w:hint="eastAsia"/>
          <w:kern w:val="0"/>
          <w:sz w:val="24"/>
          <w:szCs w:val="21"/>
        </w:rPr>
        <w:t>日</w:t>
      </w:r>
    </w:p>
    <w:tbl>
      <w:tblPr>
        <w:tblW w:w="892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74"/>
        <w:gridCol w:w="373"/>
        <w:gridCol w:w="136"/>
        <w:gridCol w:w="39"/>
        <w:gridCol w:w="688"/>
        <w:gridCol w:w="733"/>
        <w:gridCol w:w="227"/>
        <w:gridCol w:w="1331"/>
        <w:gridCol w:w="209"/>
        <w:gridCol w:w="1211"/>
        <w:gridCol w:w="194"/>
        <w:gridCol w:w="1226"/>
        <w:gridCol w:w="1584"/>
      </w:tblGrid>
      <w:tr w:rsidR="004B0464" w:rsidRPr="00E36B25" w:rsidTr="00877A7B">
        <w:trPr>
          <w:trHeight w:val="604"/>
        </w:trPr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C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44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C6F15">
              <w:rPr>
                <w:rFonts w:eastAsia="仿宋_GB2312" w:cs="宋体"/>
                <w:kern w:val="0"/>
                <w:sz w:val="28"/>
                <w:szCs w:val="28"/>
              </w:rPr>
              <w:t>            </w:t>
            </w:r>
            <w:r w:rsidRPr="003C6F15"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  </w:t>
            </w:r>
            <w:r w:rsidRPr="003C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</w:t>
            </w:r>
          </w:p>
        </w:tc>
      </w:tr>
      <w:tr w:rsidR="004B0464" w:rsidRPr="00E36B25" w:rsidTr="00877A7B">
        <w:tc>
          <w:tcPr>
            <w:tcW w:w="152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4B0464" w:rsidRPr="003C6F15" w:rsidRDefault="004B0464" w:rsidP="00877A7B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C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3C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系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3C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="96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C6F15">
              <w:rPr>
                <w:rFonts w:ascii="仿宋_GB2312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C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21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="96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4B0464" w:rsidRPr="00E36B25" w:rsidTr="00877A7B">
        <w:trPr>
          <w:trHeight w:val="630"/>
        </w:trPr>
        <w:tc>
          <w:tcPr>
            <w:tcW w:w="8925" w:type="dxa"/>
            <w:gridSpan w:val="1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C6F1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申报项目汇总</w:t>
            </w:r>
          </w:p>
        </w:tc>
      </w:tr>
      <w:tr w:rsidR="004B0464" w:rsidRPr="00E36B25" w:rsidTr="00877A7B">
        <w:trPr>
          <w:trHeight w:val="630"/>
        </w:trPr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="2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C6F1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64" w:rsidRPr="003C6F15" w:rsidRDefault="004B0464" w:rsidP="00877A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C6F1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培养基金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64" w:rsidRPr="003C6F15" w:rsidRDefault="004B0464" w:rsidP="00877A7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 w:rsidRPr="003C6F1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博士基金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64" w:rsidRPr="003C6F15" w:rsidRDefault="004B0464" w:rsidP="00877A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C6F1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青年基金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64" w:rsidRDefault="004B0464" w:rsidP="00877A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3C6F1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英才基金</w:t>
            </w:r>
          </w:p>
          <w:p w:rsidR="004B0464" w:rsidRPr="003C6F15" w:rsidRDefault="004B0464" w:rsidP="00877A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3C6F1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（面上项目）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64" w:rsidRPr="003C6F15" w:rsidRDefault="004B0464" w:rsidP="00877A7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省</w:t>
            </w:r>
            <w:r w:rsidRPr="003C6F1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杰青</w:t>
            </w:r>
          </w:p>
        </w:tc>
      </w:tr>
      <w:tr w:rsidR="004B0464" w:rsidRPr="00E36B25" w:rsidTr="00877A7B">
        <w:trPr>
          <w:trHeight w:val="630"/>
        </w:trPr>
        <w:tc>
          <w:tcPr>
            <w:tcW w:w="152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tabs>
                <w:tab w:val="center" w:pos="591"/>
              </w:tabs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C6F1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64" w:rsidRPr="003C6F15" w:rsidRDefault="004B0464" w:rsidP="00877A7B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64" w:rsidRPr="003C6F15" w:rsidRDefault="004B0464" w:rsidP="00877A7B">
            <w:pPr>
              <w:widowControl/>
              <w:ind w:firstLine="112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64" w:rsidRPr="003C6F15" w:rsidRDefault="004B0464" w:rsidP="00877A7B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64" w:rsidRPr="003C6F15" w:rsidRDefault="004B0464" w:rsidP="00877A7B">
            <w:pPr>
              <w:widowControl/>
              <w:ind w:firstLine="112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0464" w:rsidRPr="003C6F15" w:rsidRDefault="004B0464" w:rsidP="00877A7B">
            <w:pPr>
              <w:widowControl/>
              <w:ind w:firstLine="112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4B0464" w:rsidRPr="00E36B25" w:rsidTr="00877A7B">
        <w:trPr>
          <w:trHeight w:val="630"/>
        </w:trPr>
        <w:tc>
          <w:tcPr>
            <w:tcW w:w="4500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C6F1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是否设立高校科研单位联合专项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0464" w:rsidRPr="003C6F15" w:rsidRDefault="004B0464" w:rsidP="00877A7B">
            <w:pPr>
              <w:widowControl/>
              <w:ind w:firstLine="112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是［］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否［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］</w:t>
            </w:r>
          </w:p>
        </w:tc>
      </w:tr>
      <w:tr w:rsidR="004B0464" w:rsidRPr="00E36B25" w:rsidTr="00877A7B">
        <w:tc>
          <w:tcPr>
            <w:tcW w:w="8925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C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申报项目目录</w:t>
            </w:r>
          </w:p>
        </w:tc>
      </w:tr>
      <w:tr w:rsidR="004B0464" w:rsidRPr="00E36B25" w:rsidTr="00877A7B"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Chars="8" w:firstLine="22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C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C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390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C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C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项目类别</w:t>
            </w:r>
          </w:p>
        </w:tc>
      </w:tr>
      <w:tr w:rsidR="004B0464" w:rsidRPr="00E36B25" w:rsidTr="00877A7B"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464" w:rsidRPr="003C6F15" w:rsidRDefault="004B0464" w:rsidP="00877A7B">
            <w:pPr>
              <w:widowControl/>
              <w:ind w:firstLine="2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C6F1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C6F15">
              <w:rPr>
                <w:rFonts w:ascii="仿宋_GB2312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90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="112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C6F15">
              <w:rPr>
                <w:rFonts w:ascii="仿宋_GB2312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="112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C6F15">
              <w:rPr>
                <w:rFonts w:ascii="仿宋_GB2312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 w:rsidR="004B0464" w:rsidRPr="00E36B25" w:rsidTr="00877A7B"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464" w:rsidRPr="003C6F15" w:rsidRDefault="004B0464" w:rsidP="00877A7B">
            <w:pPr>
              <w:widowControl/>
              <w:ind w:firstLine="2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C6F1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2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C6F15">
              <w:rPr>
                <w:rFonts w:ascii="仿宋_GB2312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90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="112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C6F15">
              <w:rPr>
                <w:rFonts w:ascii="仿宋_GB2312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="112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C6F15">
              <w:rPr>
                <w:rFonts w:ascii="仿宋_GB2312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 w:rsidR="004B0464" w:rsidRPr="00E36B25" w:rsidTr="00877A7B"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464" w:rsidRPr="003C6F15" w:rsidRDefault="004B0464" w:rsidP="00877A7B">
            <w:pPr>
              <w:widowControl/>
              <w:ind w:firstLine="2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C6F1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C6F15">
              <w:rPr>
                <w:rFonts w:ascii="仿宋_GB2312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90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="112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C6F15">
              <w:rPr>
                <w:rFonts w:ascii="仿宋_GB2312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="112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C6F15">
              <w:rPr>
                <w:rFonts w:ascii="仿宋_GB2312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 w:rsidR="004B0464" w:rsidRPr="00E36B25" w:rsidTr="00877A7B"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464" w:rsidRPr="003C6F15" w:rsidRDefault="004B0464" w:rsidP="00877A7B">
            <w:pPr>
              <w:widowControl/>
              <w:ind w:firstLine="2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C6F1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2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90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="112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="112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4B0464" w:rsidRPr="00E36B25" w:rsidTr="00877A7B"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464" w:rsidRPr="003C6F15" w:rsidRDefault="004B0464" w:rsidP="00877A7B">
            <w:pPr>
              <w:widowControl/>
              <w:ind w:firstLine="2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C6F1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2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90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="112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="112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4B0464" w:rsidRPr="00E36B25" w:rsidTr="00877A7B"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464" w:rsidRPr="003C6F15" w:rsidRDefault="004B0464" w:rsidP="00877A7B">
            <w:pPr>
              <w:widowControl/>
              <w:ind w:firstLine="2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C6F1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2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90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="112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="112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4B0464" w:rsidRPr="00E36B25" w:rsidTr="00877A7B"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464" w:rsidRPr="003C6F15" w:rsidRDefault="004B0464" w:rsidP="00877A7B">
            <w:pPr>
              <w:widowControl/>
              <w:ind w:firstLine="2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C6F1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2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90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="112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="112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4B0464" w:rsidRPr="00E36B25" w:rsidTr="00877A7B"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464" w:rsidRPr="003C6F15" w:rsidRDefault="004B0464" w:rsidP="00877A7B">
            <w:pPr>
              <w:widowControl/>
              <w:ind w:firstLine="2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C6F1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2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90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="112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="112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4B0464" w:rsidRPr="00E36B25" w:rsidTr="00877A7B"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464" w:rsidRPr="003C6F15" w:rsidRDefault="004B0464" w:rsidP="00877A7B">
            <w:pPr>
              <w:widowControl/>
              <w:ind w:firstLine="2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C6F1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2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90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="112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64" w:rsidRPr="003C6F15" w:rsidRDefault="004B0464" w:rsidP="00877A7B">
            <w:pPr>
              <w:widowControl/>
              <w:ind w:firstLine="112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4B0464" w:rsidRPr="00E36B25" w:rsidTr="00877A7B"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464" w:rsidRPr="003C6F15" w:rsidRDefault="004B0464" w:rsidP="00877A7B">
            <w:pPr>
              <w:widowControl/>
              <w:ind w:firstLine="2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C6F15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12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464" w:rsidRPr="003C6F15" w:rsidRDefault="004B0464" w:rsidP="00877A7B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C6F15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390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464" w:rsidRPr="003C6F15" w:rsidRDefault="004B0464" w:rsidP="00877A7B">
            <w:pPr>
              <w:widowControl/>
              <w:ind w:firstLine="112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C6F15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464" w:rsidRPr="003C6F15" w:rsidRDefault="004B0464" w:rsidP="00877A7B">
            <w:pPr>
              <w:widowControl/>
              <w:ind w:firstLine="112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C6F15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…</w:t>
            </w:r>
          </w:p>
        </w:tc>
      </w:tr>
      <w:tr w:rsidR="004B0464" w:rsidRPr="00E36B25" w:rsidTr="00877A7B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464" w:rsidRPr="003C6F15" w:rsidRDefault="004B0464" w:rsidP="00877A7B">
            <w:pPr>
              <w:widowControl/>
              <w:spacing w:beforeAutospacing="1" w:afterAutospacing="1"/>
              <w:jc w:val="left"/>
              <w:rPr>
                <w:rFonts w:ascii="Trebuchet MS" w:hAnsi="Trebuchet MS" w:cs="宋体"/>
                <w:kern w:val="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464" w:rsidRPr="003C6F15" w:rsidRDefault="004B0464" w:rsidP="00877A7B">
            <w:pPr>
              <w:widowControl/>
              <w:spacing w:beforeAutospacing="1" w:afterAutospacing="1"/>
              <w:jc w:val="left"/>
              <w:rPr>
                <w:rFonts w:ascii="Trebuchet MS" w:hAnsi="Trebuchet MS" w:cs="宋体"/>
                <w:kern w:val="0"/>
                <w:szCs w:val="21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464" w:rsidRPr="003C6F15" w:rsidRDefault="004B0464" w:rsidP="00877A7B">
            <w:pPr>
              <w:widowControl/>
              <w:spacing w:beforeAutospacing="1" w:afterAutospacing="1"/>
              <w:jc w:val="left"/>
              <w:rPr>
                <w:rFonts w:ascii="Trebuchet MS" w:hAnsi="Trebuchet MS" w:cs="宋体"/>
                <w:kern w:val="0"/>
                <w:szCs w:val="21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464" w:rsidRPr="003C6F15" w:rsidRDefault="004B0464" w:rsidP="00877A7B">
            <w:pPr>
              <w:widowControl/>
              <w:spacing w:beforeAutospacing="1" w:afterAutospacing="1"/>
              <w:jc w:val="left"/>
              <w:rPr>
                <w:rFonts w:ascii="Trebuchet MS" w:hAnsi="Trebuchet MS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464" w:rsidRPr="003C6F15" w:rsidRDefault="004B0464" w:rsidP="00877A7B">
            <w:pPr>
              <w:widowControl/>
              <w:spacing w:beforeAutospacing="1" w:afterAutospacing="1"/>
              <w:jc w:val="left"/>
              <w:rPr>
                <w:rFonts w:ascii="Trebuchet MS" w:hAnsi="Trebuchet MS" w:cs="宋体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464" w:rsidRPr="003C6F15" w:rsidRDefault="004B0464" w:rsidP="00877A7B">
            <w:pPr>
              <w:widowControl/>
              <w:spacing w:beforeAutospacing="1" w:afterAutospacing="1"/>
              <w:jc w:val="left"/>
              <w:rPr>
                <w:rFonts w:ascii="Trebuchet MS" w:hAnsi="Trebuchet MS" w:cs="宋体"/>
                <w:kern w:val="0"/>
                <w:szCs w:val="21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464" w:rsidRPr="003C6F15" w:rsidRDefault="004B0464" w:rsidP="00877A7B">
            <w:pPr>
              <w:widowControl/>
              <w:spacing w:beforeAutospacing="1" w:afterAutospacing="1"/>
              <w:jc w:val="left"/>
              <w:rPr>
                <w:rFonts w:ascii="Trebuchet MS" w:hAnsi="Trebuchet MS" w:cs="宋体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464" w:rsidRPr="003C6F15" w:rsidRDefault="004B0464" w:rsidP="00877A7B">
            <w:pPr>
              <w:widowControl/>
              <w:spacing w:beforeAutospacing="1" w:afterAutospacing="1"/>
              <w:jc w:val="left"/>
              <w:rPr>
                <w:rFonts w:ascii="Trebuchet MS" w:hAnsi="Trebuchet MS" w:cs="宋体"/>
                <w:kern w:val="0"/>
                <w:szCs w:val="21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464" w:rsidRPr="003C6F15" w:rsidRDefault="004B0464" w:rsidP="00877A7B">
            <w:pPr>
              <w:widowControl/>
              <w:spacing w:beforeAutospacing="1" w:afterAutospacing="1"/>
              <w:jc w:val="left"/>
              <w:rPr>
                <w:rFonts w:ascii="Trebuchet MS" w:hAnsi="Trebuchet MS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464" w:rsidRPr="003C6F15" w:rsidRDefault="004B0464" w:rsidP="00877A7B">
            <w:pPr>
              <w:widowControl/>
              <w:spacing w:beforeAutospacing="1" w:afterAutospacing="1"/>
              <w:jc w:val="left"/>
              <w:rPr>
                <w:rFonts w:ascii="Trebuchet MS" w:hAnsi="Trebuchet MS" w:cs="宋体"/>
                <w:kern w:val="0"/>
                <w:szCs w:val="21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464" w:rsidRPr="003C6F15" w:rsidRDefault="004B0464" w:rsidP="00877A7B">
            <w:pPr>
              <w:widowControl/>
              <w:spacing w:beforeAutospacing="1" w:afterAutospacing="1"/>
              <w:jc w:val="left"/>
              <w:rPr>
                <w:rFonts w:ascii="Trebuchet MS" w:hAnsi="Trebuchet MS" w:cs="宋体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464" w:rsidRPr="003C6F15" w:rsidRDefault="004B0464" w:rsidP="00877A7B">
            <w:pPr>
              <w:widowControl/>
              <w:spacing w:beforeAutospacing="1" w:afterAutospacing="1"/>
              <w:jc w:val="left"/>
              <w:rPr>
                <w:rFonts w:ascii="Trebuchet MS" w:hAnsi="Trebuchet MS" w:cs="宋体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464" w:rsidRPr="003C6F15" w:rsidRDefault="004B0464" w:rsidP="00877A7B">
            <w:pPr>
              <w:widowControl/>
              <w:spacing w:beforeAutospacing="1" w:afterAutospacing="1"/>
              <w:jc w:val="left"/>
              <w:rPr>
                <w:rFonts w:ascii="Trebuchet MS" w:hAnsi="Trebuchet MS" w:cs="宋体"/>
                <w:kern w:val="0"/>
                <w:szCs w:val="21"/>
              </w:rPr>
            </w:pPr>
          </w:p>
        </w:tc>
      </w:tr>
    </w:tbl>
    <w:p w:rsidR="004B0464" w:rsidRPr="007971A0" w:rsidRDefault="004B0464" w:rsidP="007971A0">
      <w:pPr>
        <w:widowControl/>
        <w:jc w:val="left"/>
      </w:pPr>
      <w:r w:rsidRPr="003C6F15">
        <w:rPr>
          <w:rFonts w:ascii="Times New Roman" w:hAnsi="Times New Roman" w:cs="宋体" w:hint="eastAsia"/>
          <w:kern w:val="0"/>
          <w:sz w:val="24"/>
          <w:szCs w:val="21"/>
        </w:rPr>
        <w:t>注：申报项目目录请按照“培养基金、</w:t>
      </w:r>
      <w:r>
        <w:rPr>
          <w:rFonts w:ascii="Times New Roman" w:hAnsi="Times New Roman" w:cs="宋体" w:hint="eastAsia"/>
          <w:kern w:val="0"/>
          <w:sz w:val="24"/>
          <w:szCs w:val="21"/>
        </w:rPr>
        <w:t>博士</w:t>
      </w:r>
      <w:r w:rsidRPr="003C6F15">
        <w:rPr>
          <w:rFonts w:ascii="Times New Roman" w:hAnsi="Times New Roman" w:cs="宋体" w:hint="eastAsia"/>
          <w:kern w:val="0"/>
          <w:sz w:val="24"/>
          <w:szCs w:val="21"/>
        </w:rPr>
        <w:t>基金、青年基金、英才基金、</w:t>
      </w:r>
      <w:r>
        <w:rPr>
          <w:rFonts w:ascii="Times New Roman" w:hAnsi="Times New Roman" w:cs="宋体" w:hint="eastAsia"/>
          <w:kern w:val="0"/>
          <w:sz w:val="24"/>
          <w:szCs w:val="21"/>
        </w:rPr>
        <w:t>省</w:t>
      </w:r>
      <w:r w:rsidRPr="003C6F15">
        <w:rPr>
          <w:rFonts w:ascii="Times New Roman" w:hAnsi="Times New Roman" w:cs="宋体" w:hint="eastAsia"/>
          <w:kern w:val="0"/>
          <w:sz w:val="24"/>
          <w:szCs w:val="21"/>
        </w:rPr>
        <w:t>杰青项目”五个项目类别的先后顺序统一排列</w:t>
      </w:r>
      <w:r>
        <w:rPr>
          <w:rFonts w:ascii="Times New Roman" w:hAnsi="Times New Roman" w:cs="宋体" w:hint="eastAsia"/>
          <w:kern w:val="0"/>
          <w:sz w:val="24"/>
          <w:szCs w:val="21"/>
        </w:rPr>
        <w:t>。</w:t>
      </w:r>
      <w:r>
        <w:rPr>
          <w:rFonts w:ascii="Times New Roman" w:hAnsi="Times New Roman" w:cs="宋体"/>
          <w:kern w:val="0"/>
          <w:sz w:val="24"/>
          <w:szCs w:val="21"/>
        </w:rPr>
        <w:t xml:space="preserve"> </w:t>
      </w:r>
      <w:bookmarkStart w:id="0" w:name="_GoBack"/>
      <w:bookmarkEnd w:id="0"/>
    </w:p>
    <w:sectPr w:rsidR="004B0464" w:rsidRPr="007971A0" w:rsidSect="00CC7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F15"/>
    <w:rsid w:val="0004790F"/>
    <w:rsid w:val="001A5A86"/>
    <w:rsid w:val="002906C4"/>
    <w:rsid w:val="003C6F15"/>
    <w:rsid w:val="004B0464"/>
    <w:rsid w:val="006E2CAE"/>
    <w:rsid w:val="0073387F"/>
    <w:rsid w:val="007971A0"/>
    <w:rsid w:val="00877A7B"/>
    <w:rsid w:val="0097006F"/>
    <w:rsid w:val="00A302CB"/>
    <w:rsid w:val="00AB6C19"/>
    <w:rsid w:val="00CC7DAB"/>
    <w:rsid w:val="00E36B25"/>
    <w:rsid w:val="00E761F7"/>
    <w:rsid w:val="00F358AB"/>
    <w:rsid w:val="00FD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1A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59</Words>
  <Characters>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＿＿＿＿年推荐山东省自然科学基金申报项目汇总表</dc:title>
  <dc:subject/>
  <dc:creator>thinkpad</dc:creator>
  <cp:keywords/>
  <dc:description/>
  <cp:lastModifiedBy>mic</cp:lastModifiedBy>
  <cp:revision>3</cp:revision>
  <dcterms:created xsi:type="dcterms:W3CDTF">2017-01-21T08:33:00Z</dcterms:created>
  <dcterms:modified xsi:type="dcterms:W3CDTF">2017-01-21T12:41:00Z</dcterms:modified>
</cp:coreProperties>
</file>